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1" w:name="central-darling-profile"/>
    <w:p>
      <w:pPr>
        <w:pStyle w:val="Heading1"/>
      </w:pPr>
      <w:r>
        <w:t xml:space="preserve">Central Darling Profile</w:t>
      </w:r>
    </w:p>
    <w:p>
      <w:pPr>
        <w:pStyle w:val="FirstParagraph"/>
      </w:pPr>
      <w:r>
        <w:t xml:space="preserve">Report generated on 12 February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53,492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1,757          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Wilcannia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825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Central Darling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New South Wales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160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807,495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439,775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248,695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217,665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$46,913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$106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562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53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167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72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63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Administrative and Support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56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45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384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384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1149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1149 - Far West Region Storm (17 October 2024 onwards)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Storm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1141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1141 - Central Darling NSW Storm (5-6 February 2024)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body3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1034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1034 - NSW Flooding (14 September 2022 onwards)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50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 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 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86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90,016.97</w:t>
            </w:r>
          </w:p>
        </w:tc>
      </w:tr>
      <w:tr>
        <w:trPr>
          <w:trHeight w:val="360" w:hRule="auto"/>
        </w:trPr>
        body 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315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868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365,200</w:t>
            </w:r>
          </w:p>
        </w:tc>
      </w:tr>
      <w:tr>
        <w:trPr>
          <w:trHeight w:val="360" w:hRule="auto"/>
        </w:trPr>
        body 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 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 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 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 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Relief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 8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Concessional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 9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body10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Landholder Grants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Start w:id="37" w:name="section-8"/>
    <w:p>
      <w:pPr>
        <w:pStyle w:val="Heading5"/>
      </w:pPr>
    </w:p>
    <w:bookmarkEnd w:id="37"/>
    <w:bookmarkStart w:id="38" w:name="section-9"/>
    <w:p>
      <w:pPr>
        <w:pStyle w:val="Heading5"/>
      </w:pPr>
    </w:p>
    <w:p>
      <w:r>
        <w:br w:type="page"/>
      </w:r>
    </w:p>
    <w:bookmarkEnd w:id="38"/>
    <w:bookmarkStart w:id="49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9"/>
    <w:bookmarkEnd w:id="50"/>
    <w:bookmarkEnd w:id="51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2025-02-12T02:16:02Z</dcterms:created>
  <dcterms:modified xsi:type="dcterms:W3CDTF">2025-02-12T02:16:02Z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